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4" w:rsidRPr="00F8445A" w:rsidRDefault="004C19B4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F8445A">
        <w:rPr>
          <w:rFonts w:ascii="Verdana" w:hAnsi="Verdana"/>
          <w:noProof/>
          <w:sz w:val="20"/>
          <w:szCs w:val="20"/>
          <w:lang w:eastAsia="zh-TW"/>
        </w:rPr>
        <w:drawing>
          <wp:inline distT="0" distB="0" distL="0" distR="0" wp14:anchorId="5C1337BF" wp14:editId="684E726D">
            <wp:extent cx="2718435" cy="911663"/>
            <wp:effectExtent l="25400" t="0" r="0" b="0"/>
            <wp:docPr id="7" name="Afbeelding 2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227" cy="91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9B4" w:rsidRPr="00F8445A" w:rsidRDefault="004C19B4">
      <w:pPr>
        <w:rPr>
          <w:rFonts w:ascii="Verdana" w:hAnsi="Verdana"/>
          <w:b/>
          <w:sz w:val="20"/>
          <w:szCs w:val="20"/>
        </w:rPr>
      </w:pPr>
    </w:p>
    <w:p w:rsidR="004C19B4" w:rsidRPr="00F8445A" w:rsidRDefault="004C19B4">
      <w:pPr>
        <w:rPr>
          <w:rFonts w:ascii="Verdana" w:hAnsi="Verdana"/>
          <w:b/>
          <w:sz w:val="24"/>
        </w:rPr>
      </w:pPr>
      <w:r w:rsidRPr="00F8445A">
        <w:rPr>
          <w:rFonts w:ascii="Verdana" w:hAnsi="Verdana"/>
          <w:b/>
          <w:sz w:val="24"/>
        </w:rPr>
        <w:t>Amendement</w:t>
      </w:r>
    </w:p>
    <w:p w:rsidR="004C19B4" w:rsidRPr="00F8445A" w:rsidRDefault="00C32CFF">
      <w:pPr>
        <w:rPr>
          <w:rFonts w:ascii="Verdana" w:hAnsi="Verdana"/>
          <w:b/>
          <w:sz w:val="24"/>
        </w:rPr>
      </w:pPr>
      <w:r w:rsidRPr="00F8445A">
        <w:rPr>
          <w:rFonts w:ascii="Verdana" w:hAnsi="Verdana"/>
          <w:b/>
          <w:sz w:val="24"/>
        </w:rPr>
        <w:t xml:space="preserve">Aanleg </w:t>
      </w:r>
      <w:proofErr w:type="spellStart"/>
      <w:r w:rsidRPr="00F8445A">
        <w:rPr>
          <w:rFonts w:ascii="Verdana" w:hAnsi="Verdana"/>
          <w:b/>
          <w:sz w:val="24"/>
        </w:rPr>
        <w:t>vrijliggend</w:t>
      </w:r>
      <w:proofErr w:type="spellEnd"/>
      <w:r w:rsidR="004C19B4" w:rsidRPr="00F8445A">
        <w:rPr>
          <w:rFonts w:ascii="Verdana" w:hAnsi="Verdana"/>
          <w:b/>
          <w:sz w:val="24"/>
        </w:rPr>
        <w:t xml:space="preserve"> fietspad tussen Born en Limbricht</w:t>
      </w:r>
    </w:p>
    <w:p w:rsidR="004C19B4" w:rsidRPr="00F8445A" w:rsidRDefault="004C19B4">
      <w:pPr>
        <w:rPr>
          <w:rFonts w:ascii="Verdana" w:hAnsi="Verdana"/>
          <w:sz w:val="20"/>
          <w:szCs w:val="20"/>
        </w:rPr>
      </w:pPr>
    </w:p>
    <w:p w:rsidR="004C19B4" w:rsidRPr="00F8445A" w:rsidRDefault="004C19B4">
      <w:p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De gemeenteraad van Sittard-Geleen, in vergadering bijeen op 8 juli 2014, gehoord de discussie over het raadsvoorstel “Jaarstukken 2014”,</w:t>
      </w:r>
    </w:p>
    <w:p w:rsidR="004C19B4" w:rsidRPr="00F8445A" w:rsidRDefault="004C19B4">
      <w:pPr>
        <w:rPr>
          <w:rFonts w:ascii="Verdana" w:hAnsi="Verdana"/>
          <w:sz w:val="20"/>
          <w:szCs w:val="20"/>
        </w:rPr>
      </w:pPr>
    </w:p>
    <w:p w:rsidR="004C19B4" w:rsidRPr="00F8445A" w:rsidRDefault="004C19B4">
      <w:pPr>
        <w:rPr>
          <w:rFonts w:ascii="Verdana" w:hAnsi="Verdana"/>
          <w:b/>
          <w:sz w:val="20"/>
          <w:szCs w:val="20"/>
        </w:rPr>
      </w:pPr>
      <w:r w:rsidRPr="00F8445A">
        <w:rPr>
          <w:rFonts w:ascii="Verdana" w:hAnsi="Verdana"/>
          <w:b/>
          <w:sz w:val="20"/>
          <w:szCs w:val="20"/>
        </w:rPr>
        <w:t>Overwegende dat:</w:t>
      </w:r>
    </w:p>
    <w:p w:rsidR="00F60068" w:rsidRPr="00F8445A" w:rsidRDefault="00BF1708" w:rsidP="004C19B4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d</w:t>
      </w:r>
      <w:r w:rsidR="00F60068" w:rsidRPr="00F8445A">
        <w:rPr>
          <w:rFonts w:ascii="Verdana" w:hAnsi="Verdana"/>
          <w:sz w:val="20"/>
          <w:szCs w:val="20"/>
        </w:rPr>
        <w:t>e raad in haar vergadering van november 2013 het mobiliteitsplan Sittard-Geleen heeft geaccordeerd,</w:t>
      </w:r>
    </w:p>
    <w:p w:rsidR="00F60068" w:rsidRPr="00F8445A" w:rsidRDefault="00BF1708" w:rsidP="00BF1708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d</w:t>
      </w:r>
      <w:r w:rsidR="00F60068" w:rsidRPr="00F8445A">
        <w:rPr>
          <w:rFonts w:ascii="Verdana" w:hAnsi="Verdana"/>
          <w:sz w:val="20"/>
          <w:szCs w:val="20"/>
        </w:rPr>
        <w:t>e raad daarbij tevens kennis heeft genomen van het uitvoeringsprogramma en de daarin opgenomen prioriteiten,</w:t>
      </w:r>
    </w:p>
    <w:p w:rsidR="004C19B4" w:rsidRPr="00F8445A" w:rsidRDefault="00BF1708" w:rsidP="00F60068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t</w:t>
      </w:r>
      <w:r w:rsidR="00F60068" w:rsidRPr="00F8445A">
        <w:rPr>
          <w:rFonts w:ascii="Verdana" w:hAnsi="Verdana"/>
          <w:sz w:val="20"/>
          <w:szCs w:val="20"/>
        </w:rPr>
        <w:t xml:space="preserve">ijdens deze behandeling door een meerderheid van de raad opnieuw </w:t>
      </w:r>
      <w:r w:rsidR="004C19B4" w:rsidRPr="00F8445A">
        <w:rPr>
          <w:rFonts w:ascii="Verdana" w:hAnsi="Verdana"/>
          <w:sz w:val="20"/>
          <w:szCs w:val="20"/>
        </w:rPr>
        <w:t>gepleit is v</w:t>
      </w:r>
      <w:r w:rsidR="00C32CFF" w:rsidRPr="00F8445A">
        <w:rPr>
          <w:rFonts w:ascii="Verdana" w:hAnsi="Verdana"/>
          <w:sz w:val="20"/>
          <w:szCs w:val="20"/>
        </w:rPr>
        <w:t xml:space="preserve">oor de aanleg van een </w:t>
      </w:r>
      <w:proofErr w:type="spellStart"/>
      <w:r w:rsidR="00C32CFF" w:rsidRPr="00F8445A">
        <w:rPr>
          <w:rFonts w:ascii="Verdana" w:hAnsi="Verdana"/>
          <w:sz w:val="20"/>
          <w:szCs w:val="20"/>
        </w:rPr>
        <w:t>vrijliggend</w:t>
      </w:r>
      <w:proofErr w:type="spellEnd"/>
      <w:r w:rsidR="004C19B4" w:rsidRPr="00F8445A">
        <w:rPr>
          <w:rFonts w:ascii="Verdana" w:hAnsi="Verdana"/>
          <w:sz w:val="20"/>
          <w:szCs w:val="20"/>
        </w:rPr>
        <w:t xml:space="preserve"> fietspad tussen Born en Limbricht,</w:t>
      </w:r>
    </w:p>
    <w:p w:rsidR="00A416A1" w:rsidRPr="00F8445A" w:rsidRDefault="00BF1708" w:rsidP="004C19B4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d</w:t>
      </w:r>
      <w:r w:rsidR="00F60068" w:rsidRPr="00F8445A">
        <w:rPr>
          <w:rFonts w:ascii="Verdana" w:hAnsi="Verdana"/>
          <w:sz w:val="20"/>
          <w:szCs w:val="20"/>
        </w:rPr>
        <w:t xml:space="preserve">e wethouder toen de toezegging heeft gedaan om de fysieke en </w:t>
      </w:r>
      <w:r w:rsidR="00C32CFF" w:rsidRPr="00F8445A">
        <w:rPr>
          <w:rFonts w:ascii="Verdana" w:hAnsi="Verdana"/>
          <w:sz w:val="20"/>
          <w:szCs w:val="20"/>
        </w:rPr>
        <w:t>financiële</w:t>
      </w:r>
      <w:r w:rsidR="00F60068" w:rsidRPr="00F8445A">
        <w:rPr>
          <w:rFonts w:ascii="Verdana" w:hAnsi="Verdana"/>
          <w:sz w:val="20"/>
          <w:szCs w:val="20"/>
        </w:rPr>
        <w:t xml:space="preserve"> aspecten van een vrijliggend fietspad te onderzoeken</w:t>
      </w:r>
      <w:r w:rsidR="00A416A1" w:rsidRPr="00F8445A">
        <w:rPr>
          <w:rFonts w:ascii="Verdana" w:hAnsi="Verdana"/>
          <w:sz w:val="20"/>
          <w:szCs w:val="20"/>
        </w:rPr>
        <w:t>,</w:t>
      </w:r>
    </w:p>
    <w:p w:rsidR="00BF1708" w:rsidRPr="00F8445A" w:rsidRDefault="0019780F" w:rsidP="0019780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 xml:space="preserve">uit </w:t>
      </w:r>
      <w:r w:rsidR="00BF1708" w:rsidRPr="00F8445A">
        <w:rPr>
          <w:rFonts w:ascii="Verdana" w:hAnsi="Verdana"/>
          <w:sz w:val="20"/>
          <w:szCs w:val="20"/>
        </w:rPr>
        <w:t>d</w:t>
      </w:r>
      <w:r w:rsidR="00A416A1" w:rsidRPr="00F8445A">
        <w:rPr>
          <w:rFonts w:ascii="Verdana" w:hAnsi="Verdana"/>
          <w:sz w:val="20"/>
          <w:szCs w:val="20"/>
        </w:rPr>
        <w:t xml:space="preserve">it onderzoek </w:t>
      </w:r>
      <w:r w:rsidRPr="00F8445A">
        <w:rPr>
          <w:rFonts w:ascii="Verdana" w:hAnsi="Verdana"/>
          <w:sz w:val="20"/>
          <w:szCs w:val="20"/>
        </w:rPr>
        <w:t>uit november 2014 is gebleken</w:t>
      </w:r>
      <w:r w:rsidR="00BF1708" w:rsidRPr="00F8445A">
        <w:rPr>
          <w:rFonts w:ascii="Verdana" w:hAnsi="Verdana"/>
          <w:sz w:val="20"/>
          <w:szCs w:val="20"/>
        </w:rPr>
        <w:t xml:space="preserve"> </w:t>
      </w:r>
      <w:r w:rsidR="00C32CFF" w:rsidRPr="00F8445A">
        <w:rPr>
          <w:rFonts w:ascii="Verdana" w:hAnsi="Verdana"/>
          <w:sz w:val="20"/>
          <w:szCs w:val="20"/>
        </w:rPr>
        <w:t>dat de aanleg van een dergelijk</w:t>
      </w:r>
      <w:r w:rsidR="00BF1708" w:rsidRPr="00F8445A">
        <w:rPr>
          <w:rFonts w:ascii="Verdana" w:hAnsi="Verdana"/>
          <w:sz w:val="20"/>
          <w:szCs w:val="20"/>
        </w:rPr>
        <w:t xml:space="preserve"> fietspad 3,6 miljoen Euro kost,</w:t>
      </w:r>
      <w:r w:rsidR="000E372E" w:rsidRPr="00F8445A">
        <w:rPr>
          <w:rFonts w:ascii="Verdana" w:hAnsi="Verdana"/>
          <w:sz w:val="20"/>
          <w:szCs w:val="20"/>
        </w:rPr>
        <w:t xml:space="preserve"> </w:t>
      </w:r>
    </w:p>
    <w:p w:rsidR="0019780F" w:rsidRPr="00F8445A" w:rsidRDefault="00BF1708" w:rsidP="004C19B4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 xml:space="preserve">de raad </w:t>
      </w:r>
      <w:r w:rsidR="0019780F" w:rsidRPr="00F8445A">
        <w:rPr>
          <w:rFonts w:ascii="Verdana" w:hAnsi="Verdana"/>
          <w:sz w:val="20"/>
          <w:szCs w:val="20"/>
        </w:rPr>
        <w:t>op dat moment geen dekkingsvoorstel voor handen had om haar wens tot aanleg door te zetten,</w:t>
      </w:r>
    </w:p>
    <w:p w:rsidR="0019780F" w:rsidRPr="00F8445A" w:rsidRDefault="0019780F" w:rsidP="0019780F">
      <w:pPr>
        <w:rPr>
          <w:rFonts w:ascii="Verdana" w:hAnsi="Verdana"/>
          <w:sz w:val="20"/>
          <w:szCs w:val="20"/>
        </w:rPr>
      </w:pPr>
    </w:p>
    <w:p w:rsidR="0019780F" w:rsidRPr="00F8445A" w:rsidRDefault="0019780F" w:rsidP="0019780F">
      <w:pPr>
        <w:rPr>
          <w:rFonts w:ascii="Verdana" w:hAnsi="Verdana"/>
          <w:b/>
          <w:sz w:val="20"/>
          <w:szCs w:val="20"/>
        </w:rPr>
      </w:pPr>
      <w:r w:rsidRPr="00F8445A">
        <w:rPr>
          <w:rFonts w:ascii="Verdana" w:hAnsi="Verdana"/>
          <w:b/>
          <w:sz w:val="20"/>
          <w:szCs w:val="20"/>
        </w:rPr>
        <w:t>constaterende dat:</w:t>
      </w:r>
    </w:p>
    <w:p w:rsidR="000E372E" w:rsidRPr="00F8445A" w:rsidRDefault="0019780F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het restant jaarrekeningresultaat 2014 € 2.265.000,- bedraagt,</w:t>
      </w:r>
    </w:p>
    <w:p w:rsidR="000E372E" w:rsidRPr="00F8445A" w:rsidRDefault="000E372E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de 1</w:t>
      </w:r>
      <w:r w:rsidRPr="00F8445A">
        <w:rPr>
          <w:rFonts w:ascii="Verdana" w:hAnsi="Verdana"/>
          <w:sz w:val="20"/>
          <w:szCs w:val="20"/>
          <w:vertAlign w:val="superscript"/>
        </w:rPr>
        <w:t>e</w:t>
      </w:r>
      <w:r w:rsidRPr="00F8445A">
        <w:rPr>
          <w:rFonts w:ascii="Verdana" w:hAnsi="Verdana"/>
          <w:sz w:val="20"/>
          <w:szCs w:val="20"/>
        </w:rPr>
        <w:t xml:space="preserve">  programmarapportage 2015 een voordelig resultaat laat zien van € 630.000,-</w:t>
      </w:r>
    </w:p>
    <w:p w:rsidR="000E372E" w:rsidRPr="00F8445A" w:rsidRDefault="000E372E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deze gelden oorspronkelijk door de raad beschikbaar zijn gesteld voor het realiseren van programma’s en projecten in 2014 en 2015 en niet voor het wegwerken van mogelijke tekorten in 2016,</w:t>
      </w:r>
    </w:p>
    <w:p w:rsidR="000E372E" w:rsidRPr="00F8445A" w:rsidRDefault="00C32CFF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 xml:space="preserve">de aanleg van een </w:t>
      </w:r>
      <w:proofErr w:type="spellStart"/>
      <w:r w:rsidRPr="00F8445A">
        <w:rPr>
          <w:rFonts w:ascii="Verdana" w:hAnsi="Verdana"/>
          <w:sz w:val="20"/>
          <w:szCs w:val="20"/>
        </w:rPr>
        <w:t>vrijliggend</w:t>
      </w:r>
      <w:proofErr w:type="spellEnd"/>
      <w:r w:rsidR="000E372E" w:rsidRPr="00F8445A">
        <w:rPr>
          <w:rFonts w:ascii="Verdana" w:hAnsi="Verdana"/>
          <w:sz w:val="20"/>
          <w:szCs w:val="20"/>
        </w:rPr>
        <w:t xml:space="preserve"> fietspad op de Sittarderweg tussen Born en Limbricht een van de niet-gerealiseerde wensen uit 2014/2015 is,</w:t>
      </w:r>
    </w:p>
    <w:p w:rsidR="0006524D" w:rsidRPr="00F8445A" w:rsidRDefault="000E372E" w:rsidP="000E372E">
      <w:pPr>
        <w:pStyle w:val="Lijstalinea"/>
        <w:numPr>
          <w:ilvl w:val="0"/>
          <w:numId w:val="1"/>
        </w:numPr>
        <w:ind w:left="714" w:hanging="357"/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met het jaarrekeningresultaat 2014 en het voordelig resultaat van de 1</w:t>
      </w:r>
      <w:r w:rsidRPr="00F8445A">
        <w:rPr>
          <w:rFonts w:ascii="Verdana" w:hAnsi="Verdana"/>
          <w:sz w:val="20"/>
          <w:szCs w:val="20"/>
          <w:vertAlign w:val="superscript"/>
        </w:rPr>
        <w:t>e</w:t>
      </w:r>
      <w:r w:rsidRPr="00F8445A">
        <w:rPr>
          <w:rFonts w:ascii="Verdana" w:hAnsi="Verdana"/>
          <w:sz w:val="20"/>
          <w:szCs w:val="20"/>
        </w:rPr>
        <w:t xml:space="preserve"> programmarapportage </w:t>
      </w:r>
      <w:r w:rsidR="0006524D" w:rsidRPr="00F8445A">
        <w:rPr>
          <w:rFonts w:ascii="Verdana" w:hAnsi="Verdana"/>
          <w:sz w:val="20"/>
          <w:szCs w:val="20"/>
        </w:rPr>
        <w:t>de aanleg van genoemd fietspad alsnog gerealiseerd ka worden,</w:t>
      </w:r>
    </w:p>
    <w:p w:rsidR="0006524D" w:rsidRPr="00F8445A" w:rsidRDefault="0006524D" w:rsidP="0006524D">
      <w:pPr>
        <w:rPr>
          <w:rFonts w:ascii="Verdana" w:hAnsi="Verdana"/>
          <w:sz w:val="20"/>
          <w:szCs w:val="20"/>
        </w:rPr>
      </w:pPr>
    </w:p>
    <w:p w:rsidR="0006524D" w:rsidRPr="00F8445A" w:rsidRDefault="0006524D" w:rsidP="0006524D">
      <w:pPr>
        <w:rPr>
          <w:rFonts w:ascii="Verdana" w:hAnsi="Verdana"/>
          <w:b/>
          <w:sz w:val="20"/>
          <w:szCs w:val="20"/>
        </w:rPr>
      </w:pPr>
      <w:r w:rsidRPr="00F8445A">
        <w:rPr>
          <w:rFonts w:ascii="Verdana" w:hAnsi="Verdana"/>
          <w:b/>
          <w:sz w:val="20"/>
          <w:szCs w:val="20"/>
        </w:rPr>
        <w:t>Besluit:</w:t>
      </w:r>
    </w:p>
    <w:p w:rsidR="0006524D" w:rsidRPr="00F8445A" w:rsidRDefault="0006524D" w:rsidP="0006524D">
      <w:pPr>
        <w:rPr>
          <w:rFonts w:ascii="Verdana" w:hAnsi="Verdana"/>
          <w:b/>
          <w:sz w:val="20"/>
          <w:szCs w:val="20"/>
        </w:rPr>
      </w:pPr>
      <w:r w:rsidRPr="00F8445A">
        <w:rPr>
          <w:rFonts w:ascii="Verdana" w:hAnsi="Verdana"/>
          <w:b/>
          <w:sz w:val="20"/>
          <w:szCs w:val="20"/>
        </w:rPr>
        <w:t>Beslispunt 5. te wijzigen in:</w:t>
      </w:r>
    </w:p>
    <w:p w:rsidR="0006524D" w:rsidRPr="00F8445A" w:rsidRDefault="0006524D" w:rsidP="0006524D">
      <w:pPr>
        <w:rPr>
          <w:rFonts w:ascii="Verdana" w:hAnsi="Verdana"/>
          <w:b/>
          <w:sz w:val="20"/>
          <w:szCs w:val="20"/>
        </w:rPr>
      </w:pPr>
    </w:p>
    <w:p w:rsidR="004C19B4" w:rsidRPr="00F8445A" w:rsidRDefault="0006524D" w:rsidP="0006524D">
      <w:pPr>
        <w:pStyle w:val="Lijstalinea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445A">
        <w:rPr>
          <w:rFonts w:ascii="Verdana" w:hAnsi="Verdana"/>
          <w:b/>
          <w:sz w:val="20"/>
          <w:szCs w:val="20"/>
        </w:rPr>
        <w:t>In te stemmen met de aanwending van het restant jaarrekeningresultaat 2014 ad. € 2.265.000,- v</w:t>
      </w:r>
      <w:r w:rsidR="00C32CFF" w:rsidRPr="00F8445A">
        <w:rPr>
          <w:rFonts w:ascii="Verdana" w:hAnsi="Verdana"/>
          <w:b/>
          <w:sz w:val="20"/>
          <w:szCs w:val="20"/>
        </w:rPr>
        <w:t>oor de aanleg van een vrijliggend</w:t>
      </w:r>
      <w:r w:rsidRPr="00F8445A">
        <w:rPr>
          <w:rFonts w:ascii="Verdana" w:hAnsi="Verdana"/>
          <w:b/>
          <w:sz w:val="20"/>
          <w:szCs w:val="20"/>
        </w:rPr>
        <w:t xml:space="preserve"> fietspad op de Sittard</w:t>
      </w:r>
      <w:r w:rsidR="00E95718">
        <w:rPr>
          <w:rFonts w:ascii="Verdana" w:hAnsi="Verdana"/>
          <w:b/>
          <w:sz w:val="20"/>
          <w:szCs w:val="20"/>
        </w:rPr>
        <w:t>erweg tussen Born en Limbricht.</w:t>
      </w:r>
    </w:p>
    <w:p w:rsidR="0006524D" w:rsidRPr="00F8445A" w:rsidRDefault="0006524D" w:rsidP="000E372E">
      <w:pPr>
        <w:rPr>
          <w:rFonts w:ascii="Verdana" w:hAnsi="Verdana"/>
          <w:sz w:val="20"/>
          <w:szCs w:val="20"/>
        </w:rPr>
      </w:pPr>
    </w:p>
    <w:p w:rsidR="0006524D" w:rsidRPr="00F8445A" w:rsidRDefault="0006524D" w:rsidP="000E372E">
      <w:pPr>
        <w:rPr>
          <w:rFonts w:ascii="Verdana" w:hAnsi="Verdana"/>
          <w:sz w:val="20"/>
          <w:szCs w:val="20"/>
        </w:rPr>
      </w:pPr>
    </w:p>
    <w:p w:rsidR="0006524D" w:rsidRPr="00F8445A" w:rsidRDefault="0006524D" w:rsidP="000E372E">
      <w:p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Indiener:</w:t>
      </w:r>
    </w:p>
    <w:p w:rsidR="0006524D" w:rsidRPr="00F8445A" w:rsidRDefault="0006524D" w:rsidP="000E372E">
      <w:pPr>
        <w:rPr>
          <w:rFonts w:ascii="Verdana" w:hAnsi="Verdana"/>
          <w:sz w:val="20"/>
          <w:szCs w:val="20"/>
        </w:rPr>
      </w:pPr>
    </w:p>
    <w:p w:rsidR="00F8445A" w:rsidRDefault="00F8445A" w:rsidP="000E372E">
      <w:pPr>
        <w:rPr>
          <w:rFonts w:ascii="Verdana" w:hAnsi="Verdana"/>
          <w:sz w:val="20"/>
          <w:szCs w:val="20"/>
        </w:rPr>
      </w:pPr>
    </w:p>
    <w:p w:rsidR="0006524D" w:rsidRPr="00F8445A" w:rsidRDefault="0006524D" w:rsidP="000E372E">
      <w:p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Frans Benders</w:t>
      </w:r>
    </w:p>
    <w:p w:rsidR="0006524D" w:rsidRPr="00F8445A" w:rsidRDefault="0006524D" w:rsidP="000E372E">
      <w:pPr>
        <w:rPr>
          <w:rFonts w:ascii="Verdana" w:hAnsi="Verdana"/>
          <w:sz w:val="20"/>
          <w:szCs w:val="20"/>
        </w:rPr>
      </w:pPr>
      <w:r w:rsidRPr="00F8445A">
        <w:rPr>
          <w:rFonts w:ascii="Verdana" w:hAnsi="Verdana"/>
          <w:sz w:val="20"/>
          <w:szCs w:val="20"/>
        </w:rPr>
        <w:t>GroenLinks</w:t>
      </w:r>
    </w:p>
    <w:p w:rsidR="0006524D" w:rsidRPr="00F8445A" w:rsidRDefault="0006524D" w:rsidP="000E372E">
      <w:pPr>
        <w:rPr>
          <w:rFonts w:ascii="Verdana" w:hAnsi="Verdana"/>
          <w:sz w:val="20"/>
          <w:szCs w:val="20"/>
        </w:rPr>
      </w:pPr>
    </w:p>
    <w:p w:rsidR="004C19B4" w:rsidRPr="00F8445A" w:rsidRDefault="004C19B4" w:rsidP="000E372E">
      <w:pPr>
        <w:rPr>
          <w:rFonts w:ascii="Verdana" w:hAnsi="Verdana"/>
          <w:sz w:val="20"/>
          <w:szCs w:val="20"/>
        </w:rPr>
      </w:pPr>
    </w:p>
    <w:sectPr w:rsidR="004C19B4" w:rsidRPr="00F8445A" w:rsidSect="004C19B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785A"/>
    <w:multiLevelType w:val="hybridMultilevel"/>
    <w:tmpl w:val="DCF0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E688A"/>
    <w:multiLevelType w:val="hybridMultilevel"/>
    <w:tmpl w:val="BEF2EED0"/>
    <w:lvl w:ilvl="0" w:tplc="DF4C0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32077"/>
    <w:multiLevelType w:val="hybridMultilevel"/>
    <w:tmpl w:val="3D0444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4"/>
    <w:rsid w:val="0006524D"/>
    <w:rsid w:val="000E372E"/>
    <w:rsid w:val="0019780F"/>
    <w:rsid w:val="004136B0"/>
    <w:rsid w:val="004C19B4"/>
    <w:rsid w:val="006101F6"/>
    <w:rsid w:val="00991E1B"/>
    <w:rsid w:val="00A01DBF"/>
    <w:rsid w:val="00A416A1"/>
    <w:rsid w:val="00BF1708"/>
    <w:rsid w:val="00C32CFF"/>
    <w:rsid w:val="00D5649D"/>
    <w:rsid w:val="00E95718"/>
    <w:rsid w:val="00F60068"/>
    <w:rsid w:val="00F8445A"/>
    <w:rsid w:val="00FB5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5C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78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19B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197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5C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0</TotalTime>
  <Pages>1</Pages>
  <Words>281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2</cp:revision>
  <cp:lastPrinted>2015-07-07T09:15:00Z</cp:lastPrinted>
  <dcterms:created xsi:type="dcterms:W3CDTF">2015-07-07T09:15:00Z</dcterms:created>
  <dcterms:modified xsi:type="dcterms:W3CDTF">2015-07-07T09:15:00Z</dcterms:modified>
</cp:coreProperties>
</file>